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9B" w:rsidRDefault="004D72A3">
      <w:pPr>
        <w:pStyle w:val="Nagwek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Załącznik do Regulaminu Biblioteki  </w:t>
      </w:r>
    </w:p>
    <w:p w:rsidR="006D6B9B" w:rsidRDefault="004D72A3">
      <w:pPr>
        <w:pStyle w:val="Nagwek"/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wprowadzonego Zarządzeniem nr 1 /2026</w:t>
      </w:r>
    </w:p>
    <w:p w:rsidR="006D6B9B" w:rsidRDefault="004D72A3">
      <w:pPr>
        <w:pStyle w:val="Nagwek"/>
        <w:pBdr>
          <w:bottom w:val="single" w:sz="6" w:space="1" w:color="00000A"/>
        </w:pBdr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Rektora Karkonoskiej Akademii Nauk Stosowanych w Jeleniej Górze</w:t>
      </w:r>
    </w:p>
    <w:p w:rsidR="006D6B9B" w:rsidRDefault="004D72A3">
      <w:pPr>
        <w:pStyle w:val="Nagwek"/>
        <w:pBdr>
          <w:bottom w:val="single" w:sz="6" w:space="1" w:color="00000A"/>
        </w:pBdr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z dnia 14 stycznia  2026 r.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jc w:val="center"/>
        <w:rPr>
          <w:rFonts w:hint="eastAsia"/>
        </w:rPr>
      </w:pPr>
      <w:bookmarkStart w:id="1" w:name="Bookmark1"/>
      <w:bookmarkEnd w:id="1"/>
      <w:r>
        <w:rPr>
          <w:rFonts w:ascii="Calibri Light" w:hAnsi="Calibri Light"/>
          <w:sz w:val="36"/>
          <w:szCs w:val="36"/>
        </w:rPr>
        <w:t xml:space="preserve">Wniosek o </w:t>
      </w:r>
      <w:r>
        <w:rPr>
          <w:rFonts w:ascii="Calibri Light" w:hAnsi="Calibri Light"/>
          <w:sz w:val="36"/>
          <w:szCs w:val="36"/>
        </w:rPr>
        <w:t>udostępnienie prac dyplomowych w czytelni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…………………………………………………..</w:t>
      </w:r>
      <w:r>
        <w:tab/>
      </w:r>
      <w:r>
        <w:tab/>
      </w:r>
      <w:r>
        <w:tab/>
        <w:t>Jelenia Góra, DD.MM.RRRR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/imię i nazwisko Studenta/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/wydział, rok i kierunek studiów/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  <w:b/>
          <w:bCs/>
        </w:rPr>
        <w:t>Kierownik Biblioteki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  <w:t>i Centrum Informacji Naukowej KANS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 xml:space="preserve">Zwracam się z prośbą o </w:t>
      </w:r>
      <w:r>
        <w:rPr>
          <w:rFonts w:ascii="Calibri Light" w:hAnsi="Calibri Light"/>
        </w:rPr>
        <w:t>udostępnienie na miejscu prac dyplomowych: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1…………………………………………………………………………………………………………………………………………………………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2………………………………………………………………………………………………………………………………………………………...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3…………………………………………………………………………………………………………………………………………………………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4………………………………………………………………………………………………………………………………………………………..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5……………………………………………………………………………………………………………………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……………………………………………………………………….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/podpis wnioskującego/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………………………………………………………….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Promotora/Dziekana/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sectPr w:rsidR="006D6B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72A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D72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72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D72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B9B"/>
    <w:rsid w:val="004D72A3"/>
    <w:rsid w:val="006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17192-B203-4606-B44D-C1A42A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  <w:pPr>
      <w:suppressAutoHyphens/>
      <w:spacing w:after="160"/>
    </w:pPr>
    <w:rPr>
      <w:color w:val="00000A"/>
    </w:rPr>
  </w:style>
  <w:style w:type="paragraph" w:styleId="Nagwek">
    <w:name w:val="header"/>
    <w:basedOn w:val="StandardWW"/>
    <w:pPr>
      <w:suppressLineNumbers/>
      <w:tabs>
        <w:tab w:val="center" w:pos="4536"/>
        <w:tab w:val="right" w:pos="9072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Bębenek</dc:creator>
  <cp:lastModifiedBy>Piotr Bębenek</cp:lastModifiedBy>
  <cp:revision>2</cp:revision>
  <dcterms:created xsi:type="dcterms:W3CDTF">2026-01-13T12:27:00Z</dcterms:created>
  <dcterms:modified xsi:type="dcterms:W3CDTF">2026-01-13T12:27:00Z</dcterms:modified>
</cp:coreProperties>
</file>