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9B" w:rsidRDefault="004D72A3">
      <w:pPr>
        <w:pStyle w:val="Nagwek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</w:rPr>
        <w:t xml:space="preserve">Załącznik do Regulaminu Biblioteki  </w:t>
      </w:r>
    </w:p>
    <w:p w:rsidR="006D6B9B" w:rsidRDefault="004D72A3">
      <w:pPr>
        <w:pStyle w:val="Nagwek"/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</w:rPr>
        <w:t>wprowadzonego Zarządzeniem nr 1 /2026</w:t>
      </w:r>
    </w:p>
    <w:p w:rsidR="006D6B9B" w:rsidRDefault="004D72A3">
      <w:pPr>
        <w:pStyle w:val="Nagwek"/>
        <w:pBdr>
          <w:bottom w:val="single" w:sz="6" w:space="1" w:color="00000A"/>
        </w:pBdr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</w:rPr>
        <w:t>Rektora Karkonoskiej Akademii Nauk Stosowanych w Jeleniej Górze</w:t>
      </w:r>
    </w:p>
    <w:p w:rsidR="006D6B9B" w:rsidRDefault="004D72A3">
      <w:pPr>
        <w:pStyle w:val="Nagwek"/>
        <w:pBdr>
          <w:bottom w:val="single" w:sz="6" w:space="1" w:color="00000A"/>
        </w:pBdr>
        <w:jc w:val="right"/>
        <w:rPr>
          <w:rFonts w:hint="eastAsia"/>
        </w:rPr>
      </w:pPr>
      <w:r>
        <w:rPr>
          <w:rFonts w:ascii="Times New Roman" w:hAnsi="Times New Roman" w:cs="Times New Roman"/>
          <w:sz w:val="18"/>
        </w:rPr>
        <w:t>z dnia 14 stycznia  2026 r.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jc w:val="center"/>
        <w:rPr>
          <w:rFonts w:hint="eastAsia"/>
        </w:rPr>
      </w:pPr>
      <w:bookmarkStart w:id="1" w:name="Bookmark1"/>
      <w:bookmarkEnd w:id="1"/>
      <w:r>
        <w:rPr>
          <w:rFonts w:ascii="Calibri Light" w:hAnsi="Calibri Light"/>
          <w:sz w:val="36"/>
          <w:szCs w:val="36"/>
        </w:rPr>
        <w:t xml:space="preserve">Wniosek o </w:t>
      </w:r>
      <w:r>
        <w:rPr>
          <w:rFonts w:ascii="Calibri Light" w:hAnsi="Calibri Light"/>
          <w:sz w:val="36"/>
          <w:szCs w:val="36"/>
        </w:rPr>
        <w:t>udostępnienie prac dyplomowych w czytelni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t>…………………………………………………..</w:t>
      </w:r>
      <w:r>
        <w:tab/>
      </w:r>
      <w:r>
        <w:tab/>
      </w:r>
      <w:r>
        <w:tab/>
        <w:t>Jelenia Góra, DD.MM.RRRR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t>/imię i nazwisko Studenta/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t>/wydział, rok i kierunek studiów/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  <w:b/>
          <w:bCs/>
        </w:rPr>
        <w:t>Kierownik Biblioteki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</w:r>
      <w:r>
        <w:rPr>
          <w:rFonts w:ascii="Calibri Light" w:hAnsi="Calibri Light"/>
          <w:b/>
          <w:bCs/>
        </w:rPr>
        <w:tab/>
        <w:t>i Centrum Informacji Naukowej KANS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 xml:space="preserve">Zwracam się z prośbą o </w:t>
      </w:r>
      <w:r>
        <w:rPr>
          <w:rFonts w:ascii="Calibri Light" w:hAnsi="Calibri Light"/>
        </w:rPr>
        <w:t>udostępnienie na miejscu prac dyplomowych: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1…………………………………………………………………………………………………………………………………………………………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2………………………………………………………………………………………………………………………………………………………...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3…………………………………………………………………………………………………………………………………………………………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4………………………………………………………………………………………………………………………………………………………..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5……………………………………………………………………………………………………………………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autora pracy, tytuł pracy/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……………………………………………………………………….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/podpis wnioskującego/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………………………………………………………….</w:t>
      </w:r>
    </w:p>
    <w:p w:rsidR="006D6B9B" w:rsidRDefault="004D72A3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  <w:r>
        <w:rPr>
          <w:rFonts w:ascii="Calibri Light" w:hAnsi="Calibri Light"/>
        </w:rPr>
        <w:t>/imię i nazwisko Promotora/Dziekana/</w:t>
      </w: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p w:rsidR="006D6B9B" w:rsidRDefault="006D6B9B">
      <w:pPr>
        <w:pStyle w:val="StandardWW"/>
        <w:pBdr>
          <w:bottom w:val="single" w:sz="12" w:space="1" w:color="00000A"/>
        </w:pBdr>
        <w:spacing w:after="0" w:line="276" w:lineRule="auto"/>
        <w:rPr>
          <w:rFonts w:hint="eastAsia"/>
        </w:rPr>
      </w:pPr>
    </w:p>
    <w:sectPr w:rsidR="006D6B9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D72A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D72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D72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D72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6B9B"/>
    <w:rsid w:val="004D72A3"/>
    <w:rsid w:val="006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17192-B203-4606-B44D-C1A42A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WW">
    <w:name w:val="Standard (WW)"/>
    <w:pPr>
      <w:suppressAutoHyphens/>
      <w:spacing w:after="160"/>
    </w:pPr>
    <w:rPr>
      <w:color w:val="00000A"/>
    </w:rPr>
  </w:style>
  <w:style w:type="paragraph" w:styleId="Nagwek">
    <w:name w:val="header"/>
    <w:basedOn w:val="StandardWW"/>
    <w:pPr>
      <w:suppressLineNumbers/>
      <w:tabs>
        <w:tab w:val="center" w:pos="4536"/>
        <w:tab w:val="right" w:pos="9072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8Ylvg658x5gOyI287SJBn2u4pd5u3HUymh3okxS8g8g=</DigestValue>
    </Reference>
    <Reference Type="http://www.w3.org/2000/09/xmldsig#Object" URI="#idOfficeObject">
      <DigestMethod Algorithm="http://www.w3.org/2001/04/xmlenc#sha256"/>
      <DigestValue>jaNvs1tsulh88WxEfx8SG8NxGQJ2Aexl6+dv8lCLfmA=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y9WBmAmqqKDQwcsH+QBhR3fHmpB6cxeJgXtiLAya8rY=</DigestValue>
    </Reference>
  </SignedInfo>
  <SignatureValue>oULaM7w0wLywfH7qcwNGasriryydytZwgXPNjuI3scWTKbAAe4s5wv3AnQk2sl7SX1S+bXzfsclt
h+t4T1583SQgnUXkJSYAGvGj/Xem015Q3UhiItivTH6DKCU1ZD1KfkVHfTGgiHS4RXzpCjvNsP8R
WxOXiiddFZctbK3RoWHNcoD6BzVEAYy38ZqT1aD9wQzcMfBC/CGLfbtt+LhLGaF9pfrZ5npZ4Dlh
hV8FONKXxtADwvaFMRJbslwDfnagJuE1OgsMKNoV3vS6+dREamg3LwCsRdscOIhstGcWtDfkvBnv
iPSxyXeqt7cpCu8RUGJrqFgxEk+i/RyTRZDvMA==</SignatureValue>
  <KeyInfo>
    <X509Data>
      <X509Certificate>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py9eNeQH+YavgmkovHKzEu8OwKTV/QhqBH1qeEO8VV8=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LacRgKuk3dILKC9ZIMZ1zhRzw+f/IriCZkY0s9gcCvI=</DigestValue>
      </Reference>
      <Reference URI="/word/document.xml?ContentType=application/vnd.openxmlformats-officedocument.wordprocessingml.document.main+xml">
        <DigestMethod Algorithm="http://www.w3.org/2001/04/xmlenc#sha256"/>
        <DigestValue>qR3nn14eT1BvpUbuZBM48YiqaaQNaAUAkKy/g+pJbNM=</DigestValue>
      </Reference>
      <Reference URI="/word/endnotes.xml?ContentType=application/vnd.openxmlformats-officedocument.wordprocessingml.endnotes+xml">
        <DigestMethod Algorithm="http://www.w3.org/2001/04/xmlenc#sha256"/>
        <DigestValue>tJ/4l+GERS5bVxNzOQpsHQQiR2xkXlCVybNX4MEFAxU=</DigestValue>
      </Reference>
      <Reference URI="/word/fontTable.xml?ContentType=application/vnd.openxmlformats-officedocument.wordprocessingml.fontTable+xml">
        <DigestMethod Algorithm="http://www.w3.org/2001/04/xmlenc#sha256"/>
        <DigestValue>35xxAwpcqdURMWc28QOGBZR7tzrIJtJMDbbO0NH0Yag=</DigestValue>
      </Reference>
      <Reference URI="/word/footnotes.xml?ContentType=application/vnd.openxmlformats-officedocument.wordprocessingml.footnotes+xml">
        <DigestMethod Algorithm="http://www.w3.org/2001/04/xmlenc#sha256"/>
        <DigestValue>W7KTu/Gyll5xGsdupoySaeAHjuyKaS14OKYhz7T0kBc=</DigestValue>
      </Reference>
      <Reference URI="/word/settings.xml?ContentType=application/vnd.openxmlformats-officedocument.wordprocessingml.settings+xml">
        <DigestMethod Algorithm="http://www.w3.org/2001/04/xmlenc#sha256"/>
        <DigestValue>tRIAyy7jr5bs1opWKe7GWMVcshz9vBQseWYjf3MlJ4k=</DigestValue>
      </Reference>
      <Reference URI="/word/styles.xml?ContentType=application/vnd.openxmlformats-officedocument.wordprocessingml.styles+xml">
        <DigestMethod Algorithm="http://www.w3.org/2001/04/xmlenc#sha256"/>
        <DigestValue>ITCUCaLw2akuvu9z0ly5xGflNv0m5ZBfdvcri2+ZqCs=</DigestValue>
      </Reference>
      <Reference URI="/word/theme/theme1.xml?ContentType=application/vnd.openxmlformats-officedocument.theme+xml">
        <DigestMethod Algorithm="http://www.w3.org/2001/04/xmlenc#sha256"/>
        <DigestValue>4xEDapDLGrtJfx7/NeE3+7W+JRGO7x9TKeIg0Dd+ACM=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2026-01-16T09:05:50Z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2026-01-16T09:05:50Z</xd:SigningTime>
          <xd:SigningCertificate>
            <xd:Cert>
              <xd:CertDigest>
                <DigestMethod Algorithm="http://www.w3.org/2001/04/xmlenc#sha256"/>
                <DigestValue>yTEdjKZLZy50p2ss0fIo4ehRul4BGi/SoacUDz/2t30=</DigestValue>
              </xd:CertDigest>
              <xd:IssuerSerial>
                <X509IssuerName>OID.2.5.4.97=VATPL-5261029614, CN=CenCert QTSP CA, O=Enigma Systemy Ochrony Informacji Sp. z o.o., C=PL</X509IssuerName>
                <X509SerialNumber>326646775988186626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utworzony i zatwierdzony przez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</xd:EncapsulatedX509Certificate>
            <xd:EncapsulatedX509Certificate>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Bębenek</dc:creator>
  <cp:lastModifiedBy>Piotr Bębenek</cp:lastModifiedBy>
  <cp:revision>2</cp:revision>
  <dcterms:created xsi:type="dcterms:W3CDTF">2026-01-13T12:27:00Z</dcterms:created>
  <dcterms:modified xsi:type="dcterms:W3CDTF">2026-01-13T12:27:00Z</dcterms:modified>
</cp:coreProperties>
</file>